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007C2EF2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37219D6E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1C5D2E89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1FA1628D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0D4E7525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15F0CF94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52583103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13CE3FFE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8315CF" w14:paraId="3DCF0D92" w14:textId="39A93280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4FA3F53C" wp14:anchorId="58B11D67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121285</wp:posOffset>
                      </wp:positionV>
                      <wp:extent cx="2276475" cy="809625"/>
                      <wp:effectExtent l="0" t="0" r="28575" b="2857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809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8315CF" w:rsidR="008315CF" w:rsidP="008315CF" w:rsidRDefault="008315CF" w14:paraId="007B1D8D" w14:textId="6480E8DD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15CF">
                                    <w:rPr>
                                      <w:sz w:val="16"/>
                                      <w:szCs w:val="16"/>
                                    </w:rPr>
                                    <w:t>Yemekhane ve kafeteryalar haber vermeksizin en az ayda bir olmak üzere denetlenir.</w:t>
                                  </w:r>
                                </w:p>
                                <w:p w:rsidRPr="00E34954" w:rsidR="00C87AAF" w:rsidP="00C87AAF" w:rsidRDefault="00C87AAF" w14:paraId="720EB89F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79.8pt;margin-top:9.55pt;width:179.25pt;height:6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8B11D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">
                      <v:stroke joinstyle="miter"/>
                      <v:textbox>
                        <w:txbxContent>
                          <w:p w:rsidRPr="008315CF" w:rsidR="008315CF" w:rsidP="008315CF" w:rsidRDefault="008315CF" w14:paraId="007B1D8D" w14:textId="6480E8DD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15CF">
                              <w:rPr>
                                <w:sz w:val="16"/>
                                <w:szCs w:val="16"/>
                              </w:rPr>
                              <w:t>Yemekhane ve kafeteryalar haber vermeksizin en az ayda bir olmak üzere denetlenir.</w:t>
                            </w:r>
                          </w:p>
                          <w:p w:rsidRPr="00E34954" w:rsidR="00C87AAF" w:rsidP="00C87AAF" w:rsidRDefault="00C87AAF" w14:paraId="720EB89F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D20616" w:rsidR="007B349F" w:rsidP="00AC663B" w:rsidRDefault="007B349F" w14:paraId="4B485EAC" w14:textId="500A63F3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3264D503" w14:textId="77777777">
            <w:pPr>
              <w:rPr>
                <w:sz w:val="20"/>
                <w:szCs w:val="20"/>
              </w:rPr>
            </w:pPr>
          </w:p>
          <w:p w:rsidRPr="00EE0EBF" w:rsidR="00C87AAF" w:rsidP="00C87AAF" w:rsidRDefault="00C87AAF" w14:paraId="614C9679" w14:textId="77777777"/>
          <w:p w:rsidRPr="00EE0EBF" w:rsidR="00C87AAF" w:rsidP="00C87AAF" w:rsidRDefault="00C87AAF" w14:paraId="52359D9C" w14:textId="472F8060"/>
          <w:p w:rsidRPr="00EE0EBF" w:rsidR="00C87AAF" w:rsidP="00C87AAF" w:rsidRDefault="00C87AAF" w14:paraId="6DEC5AF6" w14:textId="0CD71A49"/>
          <w:p w:rsidRPr="00EE0EBF" w:rsidR="00C87AAF" w:rsidP="00C87AAF" w:rsidRDefault="008315CF" w14:paraId="1F6A81C9" w14:textId="164C0B32">
            <w:r w:rsidRPr="00EE0EBF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editId="0D231702" wp14:anchorId="318EE9EC">
                  <wp:simplePos x="0" y="0"/>
                  <wp:positionH relativeFrom="page">
                    <wp:posOffset>2171065</wp:posOffset>
                  </wp:positionH>
                  <wp:positionV relativeFrom="paragraph">
                    <wp:posOffset>73025</wp:posOffset>
                  </wp:positionV>
                  <wp:extent cx="144780" cy="253365"/>
                  <wp:effectExtent l="0" t="0" r="0" b="0"/>
                  <wp:wrapNone/>
                  <wp:docPr id="2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EE0EBF" w:rsidR="00C87AAF" w:rsidP="00C87AAF" w:rsidRDefault="00C87AAF" w14:paraId="5401BD95" w14:textId="208E3744"/>
          <w:p w:rsidRPr="00EE0EBF" w:rsidR="00C87AAF" w:rsidP="00C87AAF" w:rsidRDefault="008315CF" w14:paraId="61D2D47E" w14:textId="130291B8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625FAEB" wp14:anchorId="07E13190">
                      <wp:simplePos x="0" y="0"/>
                      <wp:positionH relativeFrom="margin">
                        <wp:posOffset>1207135</wp:posOffset>
                      </wp:positionH>
                      <wp:positionV relativeFrom="paragraph">
                        <wp:posOffset>9525</wp:posOffset>
                      </wp:positionV>
                      <wp:extent cx="1930400" cy="1574800"/>
                      <wp:effectExtent l="19050" t="19050" r="12700" b="44450"/>
                      <wp:wrapNone/>
                      <wp:docPr id="31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0" cy="15748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8315CF" w:rsidP="008315CF" w:rsidRDefault="008315CF" w14:paraId="335AF9EB" w14:textId="61184BF2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Denetimler sırasında herhangi bir uygunsuzluk görüldü mü?</w:t>
                                  </w:r>
                                </w:p>
                                <w:p w:rsidRPr="00E34954" w:rsidR="00C87AAF" w:rsidP="00E34954" w:rsidRDefault="00C87AAF" w14:paraId="2918A0D8" w14:textId="44F3D940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07E13190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95.05pt;margin-top:.75pt;width:152pt;height:1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">
                      <v:textbox>
                        <w:txbxContent>
                          <w:p w:rsidRPr="005116D1" w:rsidR="008315CF" w:rsidP="008315CF" w:rsidRDefault="008315CF" w14:paraId="335AF9EB" w14:textId="61184BF2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Denetimler sırasında herhangi bir uygunsuzluk görüldü mü?</w:t>
                            </w:r>
                          </w:p>
                          <w:p w:rsidRPr="00E34954" w:rsidR="00C87AAF" w:rsidP="00E34954" w:rsidRDefault="00C87AAF" w14:paraId="2918A0D8" w14:textId="44F3D940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EE0EBF" w:rsidR="00C87AAF" w:rsidP="00C87AAF" w:rsidRDefault="00C87AAF" w14:paraId="702EDE08" w14:textId="7CA9A3EC"/>
          <w:p w:rsidRPr="00EE0EBF" w:rsidR="00C87AAF" w:rsidP="00C87AAF" w:rsidRDefault="00C87AAF" w14:paraId="5108C733" w14:textId="50F6BA74"/>
          <w:p w:rsidRPr="00EE0EBF" w:rsidR="00C87AAF" w:rsidP="00C87AAF" w:rsidRDefault="00C87AAF" w14:paraId="58CED7C0" w14:textId="18BBF8D2"/>
          <w:p w:rsidRPr="00EE0EBF" w:rsidR="00C87AAF" w:rsidP="00C87AAF" w:rsidRDefault="00C87AAF" w14:paraId="1237D3FE" w14:textId="2B2FE7A4"/>
          <w:p w:rsidRPr="00EE0EBF" w:rsidR="00C87AAF" w:rsidP="00C87AAF" w:rsidRDefault="008315CF" w14:paraId="02CC78B1" w14:textId="6D96CC9A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6322B66A" wp14:anchorId="05FAE432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146050</wp:posOffset>
                      </wp:positionV>
                      <wp:extent cx="276225" cy="287020"/>
                      <wp:effectExtent l="0" t="0" r="9525" b="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C87AAF" w:rsidP="00C87AAF" w:rsidRDefault="00C87AAF" w14:paraId="1B3042FE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5FAE432">
                      <v:stroke joinstyle="miter"/>
                      <v:path gradientshapeok="t" o:connecttype="rect"/>
                    </v:shapetype>
                    <v:shape id="Metin Kutusu 15" style="position:absolute;margin-left:60.55pt;margin-top:11.5pt;width:21.75pt;height:22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">
                      <v:textbox>
                        <w:txbxContent>
                          <w:p w:rsidRPr="00780320" w:rsidR="00C87AAF" w:rsidP="00C87AAF" w:rsidRDefault="00C87AAF" w14:paraId="1B3042FE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E0EBF" w:rsidR="00C87AAF" w:rsidP="00C87AAF" w:rsidRDefault="008315CF" w14:paraId="793EC15D" w14:textId="31FE943D">
            <w:pPr>
              <w:tabs>
                <w:tab w:val="left" w:pos="420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05C8D1E3" wp14:anchorId="7473FD67">
                      <wp:simplePos x="0" y="0"/>
                      <wp:positionH relativeFrom="column">
                        <wp:posOffset>3232784</wp:posOffset>
                      </wp:positionH>
                      <wp:positionV relativeFrom="paragraph">
                        <wp:posOffset>87630</wp:posOffset>
                      </wp:positionV>
                      <wp:extent cx="295275" cy="266700"/>
                      <wp:effectExtent l="0" t="0" r="9525" b="0"/>
                      <wp:wrapNone/>
                      <wp:docPr id="39" name="Metin Kutusu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8315CF" w:rsidP="008315CF" w:rsidRDefault="008315CF" w14:paraId="1F232749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9" style="position:absolute;margin-left:254.55pt;margin-top:6.9pt;width:23.25pt;height:2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" w14:anchorId="7473FD67">
                      <v:textbox>
                        <w:txbxContent>
                          <w:p w:rsidRPr="00780320" w:rsidR="008315CF" w:rsidP="008315CF" w:rsidRDefault="008315CF" w14:paraId="1F232749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BF" w:rsidR="00C87AAF">
              <w:tab/>
            </w:r>
          </w:p>
          <w:p w:rsidRPr="00EE0EBF" w:rsidR="00C87AAF" w:rsidP="008315CF" w:rsidRDefault="008315CF" w14:paraId="778D0D49" w14:textId="011642C2">
            <w:pPr>
              <w:tabs>
                <w:tab w:val="left" w:pos="5310"/>
              </w:tabs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60D79005" wp14:anchorId="2E54B78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88900</wp:posOffset>
                      </wp:positionV>
                      <wp:extent cx="925830" cy="771525"/>
                      <wp:effectExtent l="76200" t="0" r="26670" b="47625"/>
                      <wp:wrapNone/>
                      <wp:docPr id="38" name="Dirse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5830" cy="771525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4B2B427B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8" style="position:absolute;margin-left:34.05pt;margin-top:7pt;width:72.9pt;height:60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">
                      <v:stroke endarrow="block"/>
                    </v:shape>
                  </w:pict>
                </mc:Fallback>
              </mc:AlternateContent>
            </w:r>
            <w:r>
              <w:tab/>
            </w:r>
          </w:p>
          <w:p w:rsidRPr="00EE0EBF" w:rsidR="00C87AAF" w:rsidP="00C87AAF" w:rsidRDefault="008315CF" w14:paraId="7943AE11" w14:textId="2A0C7E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65695D76" wp14:anchorId="6F9E3EB6">
                      <wp:simplePos x="0" y="0"/>
                      <wp:positionH relativeFrom="column">
                        <wp:posOffset>3794760</wp:posOffset>
                      </wp:positionH>
                      <wp:positionV relativeFrom="paragraph">
                        <wp:posOffset>33020</wp:posOffset>
                      </wp:positionV>
                      <wp:extent cx="0" cy="666750"/>
                      <wp:effectExtent l="76200" t="0" r="952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904C74B">
                      <v:path fillok="f" arrowok="t" o:connecttype="none"/>
                      <o:lock v:ext="edit" shapetype="t"/>
                    </v:shapetype>
                    <v:shape id="Düz Ok Bağlayıcısı 32" style="position:absolute;margin-left:298.8pt;margin-top:2.6pt;width:0;height:5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084DB583" wp14:anchorId="53DA489F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33020</wp:posOffset>
                      </wp:positionV>
                      <wp:extent cx="914400" cy="0"/>
                      <wp:effectExtent l="0" t="0" r="0" b="0"/>
                      <wp:wrapNone/>
                      <wp:docPr id="30" name="Düz Bağlayıc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30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26.8pt,2.6pt" to="298.8pt,2.6pt" w14:anchorId="78A5A6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">
                      <v:stroke joinstyle="miter"/>
                    </v:line>
                  </w:pict>
                </mc:Fallback>
              </mc:AlternateContent>
            </w:r>
          </w:p>
          <w:p w:rsidRPr="00EE0EBF" w:rsidR="00C87AAF" w:rsidP="00C87AAF" w:rsidRDefault="00C87AAF" w14:paraId="3479A874" w14:textId="5304B0FA"/>
          <w:p w:rsidRPr="00EE0EBF" w:rsidR="00C87AAF" w:rsidP="00C87AAF" w:rsidRDefault="00C87AAF" w14:paraId="3A4041BC" w14:textId="3460A3A8">
            <w:pPr>
              <w:tabs>
                <w:tab w:val="center" w:pos="3245"/>
                <w:tab w:val="left" w:pos="5760"/>
              </w:tabs>
            </w:pPr>
            <w:r w:rsidRPr="00EE0EBF">
              <w:tab/>
            </w:r>
            <w:r w:rsidRPr="00EE0EBF">
              <w:tab/>
              <w:t xml:space="preserve">   </w:t>
            </w:r>
          </w:p>
          <w:p w:rsidRPr="00EE0EBF" w:rsidR="009957BF" w:rsidP="009957BF" w:rsidRDefault="009957BF" w14:paraId="3E91AF6F" w14:textId="61C88633"/>
          <w:p w:rsidRPr="00EE0EBF" w:rsidR="009957BF" w:rsidP="009957BF" w:rsidRDefault="008315CF" w14:paraId="7603F9E1" w14:textId="232DD7A7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5CCDC974" wp14:anchorId="12221345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142875</wp:posOffset>
                      </wp:positionV>
                      <wp:extent cx="1809750" cy="1009650"/>
                      <wp:effectExtent l="0" t="0" r="19050" b="1905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1009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15CF" w:rsidP="008315CF" w:rsidRDefault="008315CF" w14:paraId="2269C64E" w14:textId="77777777">
                                  <w:pPr>
                                    <w:jc w:val="center"/>
                                  </w:pPr>
                                </w:p>
                                <w:p w:rsidRPr="005116D1" w:rsidR="008315CF" w:rsidP="008315CF" w:rsidRDefault="008315CF" w14:paraId="308B9F30" w14:textId="7386C45B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Denetim raporu düzenlenir. Komisyon üyelerince imzalanır.</w:t>
                                  </w:r>
                                </w:p>
                                <w:p w:rsidRPr="00FF0CA9" w:rsidR="008315CF" w:rsidP="008315CF" w:rsidRDefault="008315CF" w14:paraId="7766B386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E34954" w:rsidR="008315CF" w:rsidP="008315CF" w:rsidRDefault="008315CF" w14:paraId="4EE97148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" style="position:absolute;margin-left:197.55pt;margin-top:11.25pt;width:142.5pt;height:7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ed="f" strokecolor="windowText" strokeweight="1pt" w14:anchorId="1222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">
                      <v:stroke joinstyle="miter"/>
                      <v:textbox>
                        <w:txbxContent>
                          <w:p w:rsidR="008315CF" w:rsidP="008315CF" w:rsidRDefault="008315CF" w14:paraId="2269C64E" w14:textId="77777777">
                            <w:pPr>
                              <w:jc w:val="center"/>
                            </w:pPr>
                          </w:p>
                          <w:p w:rsidRPr="005116D1" w:rsidR="008315CF" w:rsidP="008315CF" w:rsidRDefault="008315CF" w14:paraId="308B9F30" w14:textId="7386C45B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Denetim raporu düzenlenir. Komisyon üyelerince imzalanır.</w:t>
                            </w:r>
                          </w:p>
                          <w:p w:rsidRPr="00FF0CA9" w:rsidR="008315CF" w:rsidP="008315CF" w:rsidRDefault="008315CF" w14:paraId="7766B386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Pr="00E34954" w:rsidR="008315CF" w:rsidP="008315CF" w:rsidRDefault="008315CF" w14:paraId="4EE97148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EE0EBF" w:rsidR="009957BF" w:rsidP="009957BF" w:rsidRDefault="008315CF" w14:paraId="119634A9" w14:textId="4A7DB904"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7FC74736" wp14:anchorId="665AE38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58420</wp:posOffset>
                      </wp:positionV>
                      <wp:extent cx="2019300" cy="1009650"/>
                      <wp:effectExtent l="0" t="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009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8315CF" w:rsidP="008315CF" w:rsidRDefault="008315CF" w14:paraId="0BAF6E63" w14:textId="785BE6A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Denetim raporu düzenlenir. Komisyon üyelerince imzalanır.</w:t>
                                  </w:r>
                                </w:p>
                                <w:p w:rsidRPr="00780320" w:rsidR="008315CF" w:rsidP="008315CF" w:rsidRDefault="008315CF" w14:paraId="642A7360" w14:textId="0FA44317">
                                  <w:pPr>
                                    <w:pStyle w:val="stBilgi"/>
                                    <w:jc w:val="center"/>
                                    <w:rPr>
                                      <w:sz w:val="13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4"/>
                                    </w:rPr>
                                    <w:t>Uygunsuzluk hakkında tutanak tutulur. Gerekli süreç başlatılır.</w:t>
                                  </w:r>
                                </w:p>
                                <w:p w:rsidR="008315CF" w:rsidP="008315CF" w:rsidRDefault="008315CF" w14:paraId="4B99188B" w14:textId="77777777">
                                  <w:pPr>
                                    <w:jc w:val="center"/>
                                  </w:pPr>
                                </w:p>
                                <w:p w:rsidRPr="00E34954" w:rsidR="008315CF" w:rsidP="008315CF" w:rsidRDefault="008315CF" w14:paraId="356D6159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style="position:absolute;margin-left:5.6pt;margin-top:4.6pt;width:159pt;height:7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ed="f" strokecolor="windowText" strokeweight="1pt" w14:anchorId="665AE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">
                      <v:stroke joinstyle="miter"/>
                      <v:textbox>
                        <w:txbxContent>
                          <w:p w:rsidRPr="005116D1" w:rsidR="008315CF" w:rsidP="008315CF" w:rsidRDefault="008315CF" w14:paraId="0BAF6E63" w14:textId="785BE6A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Denetim raporu düzenlenir. Komisyon üyelerince imzalanır.</w:t>
                            </w:r>
                          </w:p>
                          <w:p w:rsidRPr="00780320" w:rsidR="008315CF" w:rsidP="008315CF" w:rsidRDefault="008315CF" w14:paraId="642A7360" w14:textId="0FA44317">
                            <w:pPr>
                              <w:pStyle w:val="stBilgi"/>
                              <w:jc w:val="center"/>
                              <w:rPr>
                                <w:sz w:val="13"/>
                                <w:szCs w:val="14"/>
                              </w:rPr>
                            </w:pPr>
                            <w:r>
                              <w:rPr>
                                <w:sz w:val="13"/>
                                <w:szCs w:val="14"/>
                              </w:rPr>
                              <w:t>Uygunsuzluk hakkında tutanak tutulur. Gerekli süreç başlatılır.</w:t>
                            </w:r>
                          </w:p>
                          <w:p w:rsidR="008315CF" w:rsidP="008315CF" w:rsidRDefault="008315CF" w14:paraId="4B99188B" w14:textId="77777777">
                            <w:pPr>
                              <w:jc w:val="center"/>
                            </w:pPr>
                          </w:p>
                          <w:p w:rsidRPr="00E34954" w:rsidR="008315CF" w:rsidP="008315CF" w:rsidRDefault="008315CF" w14:paraId="356D6159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D20616" w:rsidR="007B349F" w:rsidP="009957BF" w:rsidRDefault="009957BF" w14:paraId="4A6EFE0D" w14:textId="5D37CC54">
            <w:pPr>
              <w:rPr>
                <w:sz w:val="20"/>
                <w:szCs w:val="20"/>
              </w:rPr>
            </w:pPr>
            <w:r w:rsidRPr="00EE0EBF">
              <w:tab/>
            </w:r>
          </w:p>
          <w:p w:rsidRPr="00D20616" w:rsidR="007B349F" w:rsidP="00AC663B" w:rsidRDefault="007B349F" w14:paraId="1F151D94" w14:textId="2B98C2C6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7B349F" w14:paraId="081C7CFA" w14:textId="643E21FA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</w:t>
            </w:r>
          </w:p>
          <w:p w:rsidRPr="00D20616" w:rsidR="007B349F" w:rsidP="00AC663B" w:rsidRDefault="007B349F" w14:paraId="47F33DDD" w14:textId="01869EA0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9992638" w14:textId="5B1AF3D8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7B349F" w14:paraId="635C1180" w14:textId="4B595051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E184F90" w14:textId="10A30314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65B12F03" w14:textId="6C0E6B48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9656EEA" w14:textId="5BD55BC1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7B349F" w14:paraId="235CE545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3DD44EE0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14E2B3CE" w14:textId="77777777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Pr="00D20616" w:rsidR="007B349F" w:rsidP="00AC663B" w:rsidRDefault="007B349F" w14:paraId="5818A3CD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4450D1A1" w14:textId="77777777">
            <w:pPr>
              <w:tabs>
                <w:tab w:val="left" w:pos="4236"/>
              </w:tabs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Pr="00E34954" w:rsidR="00814A74" w:rsidP="00814A74" w:rsidRDefault="00814A74" w14:paraId="311A968D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315CF" w14:paraId="640E70AB" w14:textId="3DF7805C">
            <w:pPr>
              <w:rPr>
                <w:sz w:val="20"/>
                <w:szCs w:val="20"/>
              </w:rPr>
            </w:pPr>
            <w:r>
              <w:rPr>
                <w:sz w:val="18"/>
                <w:szCs w:val="14"/>
              </w:rPr>
              <w:t xml:space="preserve">Diyetisyen, </w:t>
            </w:r>
            <w:r w:rsidRPr="000B53CC">
              <w:rPr>
                <w:sz w:val="18"/>
                <w:szCs w:val="14"/>
              </w:rPr>
              <w:t>Mutfak Hizmetleri Komisyonu</w:t>
            </w:r>
            <w:r>
              <w:rPr>
                <w:sz w:val="18"/>
                <w:szCs w:val="14"/>
              </w:rPr>
              <w:t xml:space="preserve"> Üyeleri</w:t>
            </w:r>
          </w:p>
          <w:p w:rsidRPr="00E34954" w:rsidR="00814A74" w:rsidP="00814A74" w:rsidRDefault="00814A74" w14:paraId="19053AF9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78B416AE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2FD70234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667C5B6E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4BCC834C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7FD5C981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47A06455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6F35DE21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00977C3F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4E8631DC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0D33AEE0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12C8802C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30E9E5B0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2E4A0BE0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69B6572E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133B7281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6AA47CD4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4355B32C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49C776E0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04284BB1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18EC7063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41A04A73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3D54F85E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7FC8F8C6" w14:textId="77777777">
            <w:pPr>
              <w:rPr>
                <w:sz w:val="20"/>
                <w:szCs w:val="20"/>
              </w:rPr>
            </w:pPr>
          </w:p>
          <w:p w:rsidRPr="00E34954" w:rsidR="00814A74" w:rsidP="00814A74" w:rsidRDefault="00814A74" w14:paraId="5BFCC0D5" w14:textId="77777777">
            <w:pPr>
              <w:rPr>
                <w:sz w:val="20"/>
                <w:szCs w:val="20"/>
              </w:rPr>
            </w:pPr>
          </w:p>
          <w:p w:rsidRPr="00814A74" w:rsidR="00814A74" w:rsidP="00814A74" w:rsidRDefault="00814A74" w14:paraId="375E5240" w14:textId="04A12720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Pr="00E34954" w:rsidR="00814A74" w:rsidP="00E34954" w:rsidRDefault="00814A74" w14:paraId="5FA9BFC7" w14:textId="77777777">
            <w:pPr>
              <w:rPr>
                <w:sz w:val="20"/>
                <w:szCs w:val="20"/>
              </w:rPr>
            </w:pPr>
          </w:p>
          <w:p w:rsidRPr="00E34954" w:rsidR="00814A74" w:rsidP="00E34954" w:rsidRDefault="008315CF" w14:paraId="0E2F2EFB" w14:textId="5530730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Teknik Şartname, Mutfak ve Kafeteryalar Denetleme Formu</w:t>
            </w:r>
          </w:p>
          <w:p w:rsidRPr="00E34954" w:rsidR="00814A74" w:rsidP="00E34954" w:rsidRDefault="00814A74" w14:paraId="432A060F" w14:textId="77777777">
            <w:pPr>
              <w:rPr>
                <w:sz w:val="20"/>
                <w:szCs w:val="20"/>
              </w:rPr>
            </w:pPr>
          </w:p>
          <w:p w:rsidRPr="00E34954" w:rsidR="00814A74" w:rsidP="00E34954" w:rsidRDefault="00814A74" w14:paraId="3E37541A" w14:textId="77777777">
            <w:pPr>
              <w:rPr>
                <w:sz w:val="20"/>
                <w:szCs w:val="20"/>
              </w:rPr>
            </w:pPr>
          </w:p>
          <w:p w:rsidRPr="00E34954" w:rsidR="00814A74" w:rsidP="00E34954" w:rsidRDefault="00814A74" w14:paraId="4F0D4B7C" w14:textId="77777777">
            <w:pPr>
              <w:rPr>
                <w:sz w:val="20"/>
                <w:szCs w:val="20"/>
              </w:rPr>
            </w:pPr>
          </w:p>
          <w:p w:rsidRPr="00E34954" w:rsidR="00814A74" w:rsidP="00E34954" w:rsidRDefault="00814A74" w14:paraId="4C15C078" w14:textId="77777777">
            <w:pPr>
              <w:rPr>
                <w:sz w:val="20"/>
                <w:szCs w:val="20"/>
              </w:rPr>
            </w:pPr>
          </w:p>
          <w:p w:rsidRPr="00814A74" w:rsidR="00814A74" w:rsidP="00E34954" w:rsidRDefault="00814A74" w14:paraId="79858F10" w14:textId="3566A5E8">
            <w:pPr>
              <w:rPr>
                <w:sz w:val="20"/>
                <w:szCs w:val="20"/>
              </w:rPr>
            </w:pPr>
          </w:p>
        </w:tc>
      </w:tr>
    </w:tbl>
    <w:p w:rsidRPr="00923ECC" w:rsidR="007A2926" w:rsidP="001B4140" w:rsidRDefault="007A2926" w14:paraId="6A79AB64" w14:textId="77777777"/>
    <w:sectPr w:rsidRPr="00923ECC" w:rsidR="007A2926" w:rsidSect="00224FD7">
      <w:footerReference r:id="R2ba4b30afaca4138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817B" w14:textId="77777777" w:rsidR="00503FAC" w:rsidRDefault="00503FAC">
      <w:r>
        <w:separator/>
      </w:r>
    </w:p>
  </w:endnote>
  <w:endnote w:type="continuationSeparator" w:id="0">
    <w:p w14:paraId="096B48B3" w14:textId="77777777" w:rsidR="00503FAC" w:rsidRDefault="00503FAC">
      <w:r>
        <w:continuationSeparator/>
      </w:r>
    </w:p>
  </w:endnote>
  <w:endnote w:type="continuationNotice" w:id="1">
    <w:p w14:paraId="2AF697AE" w14:textId="77777777" w:rsidR="00503FAC" w:rsidRDefault="00503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5FBC92F4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A5DA" w14:textId="77777777" w:rsidR="00503FAC" w:rsidRDefault="00503FAC">
      <w:r>
        <w:separator/>
      </w:r>
    </w:p>
  </w:footnote>
  <w:footnote w:type="continuationSeparator" w:id="0">
    <w:p w14:paraId="0BE11FE0" w14:textId="77777777" w:rsidR="00503FAC" w:rsidRDefault="00503FAC">
      <w:r>
        <w:continuationSeparator/>
      </w:r>
    </w:p>
  </w:footnote>
  <w:footnote w:type="continuationNotice" w:id="1">
    <w:p w14:paraId="036A9458" w14:textId="77777777" w:rsidR="00503FAC" w:rsidRDefault="00503FAC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6CFD9A76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0B827604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61FDAB0D" wp14:anchorId="41973CA0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26F620AA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4B4FEFDA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4B14CB8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30D9167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133FDB74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13D2AD2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449C45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B05E11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81B99CD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35E82DE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YEMEKHANE VE KAFETERYALARIN DENETLENMESİ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735EE5B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İA/SKSDB/01</w:t>
          </w:r>
        </w:p>
      </w:tc>
    </w:tr>
    <w:tr w:rsidRPr="006A0EAB" w:rsidR="00F91F41" w:rsidTr="00763440" w14:paraId="0B21ECA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B98120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3F79F7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DAE19D6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5752F35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F80883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0F5FBF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7CF509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01/2.03.2023</w:t>
          </w:r>
        </w:p>
      </w:tc>
    </w:tr>
    <w:tr w:rsidRPr="006A0EAB" w:rsidR="00F91F41" w:rsidTr="00763440" w14:paraId="1A72C2A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4E259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504517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1B7277C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3FA224D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50531">
    <w:abstractNumId w:val="4"/>
  </w:num>
  <w:num w:numId="2" w16cid:durableId="910887231">
    <w:abstractNumId w:val="27"/>
  </w:num>
  <w:num w:numId="3" w16cid:durableId="1511482068">
    <w:abstractNumId w:val="9"/>
  </w:num>
  <w:num w:numId="4" w16cid:durableId="2013602408">
    <w:abstractNumId w:val="11"/>
  </w:num>
  <w:num w:numId="5" w16cid:durableId="129371249">
    <w:abstractNumId w:val="22"/>
  </w:num>
  <w:num w:numId="6" w16cid:durableId="129247048">
    <w:abstractNumId w:val="25"/>
  </w:num>
  <w:num w:numId="7" w16cid:durableId="1493108666">
    <w:abstractNumId w:val="5"/>
  </w:num>
  <w:num w:numId="8" w16cid:durableId="290014293">
    <w:abstractNumId w:val="18"/>
  </w:num>
  <w:num w:numId="9" w16cid:durableId="1436171471">
    <w:abstractNumId w:val="14"/>
  </w:num>
  <w:num w:numId="10" w16cid:durableId="141046367">
    <w:abstractNumId w:val="10"/>
  </w:num>
  <w:num w:numId="11" w16cid:durableId="1844394410">
    <w:abstractNumId w:val="20"/>
  </w:num>
  <w:num w:numId="12" w16cid:durableId="942344852">
    <w:abstractNumId w:val="26"/>
  </w:num>
  <w:num w:numId="13" w16cid:durableId="1063066374">
    <w:abstractNumId w:val="0"/>
  </w:num>
  <w:num w:numId="14" w16cid:durableId="1889687086">
    <w:abstractNumId w:val="6"/>
  </w:num>
  <w:num w:numId="15" w16cid:durableId="189033969">
    <w:abstractNumId w:val="16"/>
  </w:num>
  <w:num w:numId="16" w16cid:durableId="531501649">
    <w:abstractNumId w:val="17"/>
  </w:num>
  <w:num w:numId="17" w16cid:durableId="478613224">
    <w:abstractNumId w:val="8"/>
  </w:num>
  <w:num w:numId="18" w16cid:durableId="2144536140">
    <w:abstractNumId w:val="15"/>
  </w:num>
  <w:num w:numId="19" w16cid:durableId="886572646">
    <w:abstractNumId w:val="21"/>
  </w:num>
  <w:num w:numId="20" w16cid:durableId="2124955046">
    <w:abstractNumId w:val="12"/>
  </w:num>
  <w:num w:numId="21" w16cid:durableId="1718314240">
    <w:abstractNumId w:val="19"/>
  </w:num>
  <w:num w:numId="22" w16cid:durableId="1317807513">
    <w:abstractNumId w:val="3"/>
  </w:num>
  <w:num w:numId="23" w16cid:durableId="695346575">
    <w:abstractNumId w:val="7"/>
  </w:num>
  <w:num w:numId="24" w16cid:durableId="1047797389">
    <w:abstractNumId w:val="2"/>
  </w:num>
  <w:num w:numId="25" w16cid:durableId="2064868400">
    <w:abstractNumId w:val="23"/>
  </w:num>
  <w:num w:numId="26" w16cid:durableId="811748218">
    <w:abstractNumId w:val="24"/>
  </w:num>
  <w:num w:numId="27" w16cid:durableId="1828128912">
    <w:abstractNumId w:val="13"/>
  </w:num>
  <w:num w:numId="28" w16cid:durableId="6699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4C"/>
    <w:rsid w:val="000023FC"/>
    <w:rsid w:val="00002E84"/>
    <w:rsid w:val="00005F72"/>
    <w:rsid w:val="000167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12FC7"/>
    <w:rsid w:val="003238DD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67E70"/>
    <w:rsid w:val="00472D4B"/>
    <w:rsid w:val="00483E32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3FAC"/>
    <w:rsid w:val="0050417B"/>
    <w:rsid w:val="00510DE4"/>
    <w:rsid w:val="00521B4C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827D2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4A74"/>
    <w:rsid w:val="00820235"/>
    <w:rsid w:val="0082057C"/>
    <w:rsid w:val="0082136D"/>
    <w:rsid w:val="008315CF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57BF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87A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1FD7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4954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30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C87AAF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2ba4b30afaca41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Yemekhane ve Kafeteryaların Denetlenmesi İş Akış Kartı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2018-09-24T23:03:00Z</cp:lastPrinted>
  <dcterms:created xsi:type="dcterms:W3CDTF">2023-03-01T06:53:00Z</dcterms:created>
  <dcterms:modified xsi:type="dcterms:W3CDTF">2023-03-01T06:53:00Z</dcterms:modified>
</cp:coreProperties>
</file>